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倡议活动响应单位及捐款明细表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66"/>
        <w:gridCol w:w="5167"/>
        <w:gridCol w:w="2489"/>
      </w:tblGrid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捐款单位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捐款金额（元）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北京市安全生产联合会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北京市安全生产科学技术促进会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北京市安全生产技术服务协会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北京市安全文化促进会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北京市职业病防治联合会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北京市安全生产青年人才促进会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北京安全科学与工程学会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北京市政设施管理培训中心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北京国宁应急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救援促进中心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</w:p>
        </w:tc>
      </w:tr>
      <w:tr w:rsidR="0047577B" w:rsidTr="004C5480">
        <w:tc>
          <w:tcPr>
            <w:tcW w:w="866" w:type="dxa"/>
            <w:vAlign w:val="center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注册安全工程师事务所</w:t>
            </w:r>
          </w:p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（北京）有限公司</w:t>
            </w:r>
          </w:p>
        </w:tc>
        <w:tc>
          <w:tcPr>
            <w:tcW w:w="2489" w:type="dxa"/>
            <w:vAlign w:val="center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</w:p>
        </w:tc>
      </w:tr>
      <w:tr w:rsidR="0047577B" w:rsidTr="004C5480">
        <w:tc>
          <w:tcPr>
            <w:tcW w:w="866" w:type="dxa"/>
            <w:vAlign w:val="center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北京原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祓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注册安全工程师</w:t>
            </w:r>
          </w:p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事务所有限公司</w:t>
            </w:r>
          </w:p>
        </w:tc>
        <w:tc>
          <w:tcPr>
            <w:tcW w:w="2489" w:type="dxa"/>
            <w:vAlign w:val="center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北京电力企业协会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3000</w:t>
            </w:r>
          </w:p>
        </w:tc>
      </w:tr>
      <w:tr w:rsidR="0047577B" w:rsidTr="004C5480">
        <w:tc>
          <w:tcPr>
            <w:tcW w:w="866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167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北京平安交通协会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3000</w:t>
            </w:r>
          </w:p>
        </w:tc>
      </w:tr>
      <w:tr w:rsidR="0047577B" w:rsidTr="004C5480">
        <w:tc>
          <w:tcPr>
            <w:tcW w:w="6033" w:type="dxa"/>
            <w:gridSpan w:val="2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合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计</w:t>
            </w:r>
          </w:p>
        </w:tc>
        <w:tc>
          <w:tcPr>
            <w:tcW w:w="2489" w:type="dxa"/>
          </w:tcPr>
          <w:p w:rsidR="0047577B" w:rsidRDefault="0047577B" w:rsidP="004C5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59000</w:t>
            </w:r>
          </w:p>
        </w:tc>
      </w:tr>
    </w:tbl>
    <w:p w:rsidR="0047577B" w:rsidRDefault="0047577B" w:rsidP="0047577B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7577B" w:rsidTr="004C5480">
        <w:trPr>
          <w:trHeight w:val="2992"/>
        </w:trPr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lastRenderedPageBreak/>
              <w:drawing>
                <wp:inline distT="0" distB="0" distL="114300" distR="114300" wp14:anchorId="745DDB38" wp14:editId="4FAFEC6D">
                  <wp:extent cx="2778760" cy="1897380"/>
                  <wp:effectExtent l="0" t="0" r="2540" b="7620"/>
                  <wp:docPr id="4" name="图片 4" descr="C:\Users\Administrator\Pictures\新建文件夹 (2)\微信图片_20180129154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Pictures\新建文件夹 (2)\微信图片_20180129154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noProof/>
                <w:color w:val="0D0D0D"/>
                <w:sz w:val="32"/>
                <w:szCs w:val="32"/>
              </w:rPr>
              <w:drawing>
                <wp:inline distT="0" distB="0" distL="114300" distR="114300" wp14:anchorId="2B0DFFD2" wp14:editId="531BD62F">
                  <wp:extent cx="2790190" cy="1897380"/>
                  <wp:effectExtent l="0" t="0" r="10160" b="7620"/>
                  <wp:docPr id="5" name="图片 5" descr="C:\Users\Administrator\Pictures\新建文件夹 (2)\微信图片_20180129154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Pictures\新建文件夹 (2)\微信图片_20180129154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6DF49A12" wp14:editId="5BC78BF0">
                  <wp:extent cx="2818130" cy="1889760"/>
                  <wp:effectExtent l="0" t="0" r="1270" b="15240"/>
                  <wp:docPr id="3" name="图片 3" descr="C:\Users\Administrator\Pictures\新建文件夹 (2)\微信图片_2018012915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Pictures\新建文件夹 (2)\微信图片_2018012915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11506981" wp14:editId="54EC423E">
                  <wp:extent cx="2761615" cy="1943100"/>
                  <wp:effectExtent l="0" t="0" r="635" b="0"/>
                  <wp:docPr id="13" name="图片 10" descr="C:\Users\Administrator\Pictures\新建文件夹 (2)\微信图片_2018012915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C:\Users\Administrator\Pictures\新建文件夹 (2)\微信图片_2018012915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1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06B63033" wp14:editId="1663C8AE">
                  <wp:extent cx="2758440" cy="1950720"/>
                  <wp:effectExtent l="0" t="0" r="3810" b="11430"/>
                  <wp:docPr id="15" name="图片 12" descr="C:\Users\Administrator\Pictures\新建文件夹 (2)\微信图片_20180129154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 descr="C:\Users\Administrator\Pictures\新建文件夹 (2)\微信图片_20180129154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0D167EE0" wp14:editId="330E0BAD">
                  <wp:extent cx="2845435" cy="1936750"/>
                  <wp:effectExtent l="0" t="0" r="12065" b="6350"/>
                  <wp:docPr id="11" name="图片 8" descr="C:\Users\Administrator\Pictures\新建文件夹 (2)\微信图片_2018012915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C:\Users\Administrator\Pictures\新建文件夹 (2)\微信图片_20180129154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193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3CE2BD72" wp14:editId="618A90D5">
                  <wp:extent cx="2823210" cy="1882140"/>
                  <wp:effectExtent l="0" t="0" r="15240" b="3810"/>
                  <wp:docPr id="18" name="图片 14" descr="C:\Users\Administrator\Pictures\新建文件夹 (2)\微信图片_20180129154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C:\Users\Administrator\Pictures\新建文件夹 (2)\微信图片_20180129154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1BE33417" wp14:editId="765221BB">
                  <wp:extent cx="2834640" cy="1889760"/>
                  <wp:effectExtent l="0" t="0" r="3810" b="15240"/>
                  <wp:docPr id="6" name="图片 4" descr="C:\Users\Administrator\Pictures\新建文件夹 (2)\微信图片_20180129154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C:\Users\Administrator\Pictures\新建文件夹 (2)\微信图片_20180129154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lastRenderedPageBreak/>
              <w:drawing>
                <wp:inline distT="0" distB="0" distL="114300" distR="114300" wp14:anchorId="47E4F8CC" wp14:editId="3629794F">
                  <wp:extent cx="2834640" cy="1884045"/>
                  <wp:effectExtent l="0" t="0" r="3810" b="1905"/>
                  <wp:docPr id="22" name="图片 16" descr="C:\Users\Administrator\Pictures\新建文件夹 (2)\微信图片_20180129154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C:\Users\Administrator\Pictures\新建文件夹 (2)\微信图片_20180129154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88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701FA550" wp14:editId="0915D132">
                  <wp:extent cx="2805430" cy="1937385"/>
                  <wp:effectExtent l="0" t="0" r="13970" b="5715"/>
                  <wp:docPr id="14" name="图片 11" descr="C:\Users\Administrator\Pictures\新建文件夹 (2)\微信图片_20180129154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 descr="C:\Users\Administrator\Pictures\新建文件夹 (2)\微信图片_20180129154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30" cy="193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25072AA1" wp14:editId="1EFB368F">
                  <wp:extent cx="2752090" cy="1940560"/>
                  <wp:effectExtent l="0" t="0" r="10160" b="2540"/>
                  <wp:docPr id="12" name="图片 9" descr="C:\Users\Administrator\Pictures\新建文件夹 (2)\微信图片_20180129154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C:\Users\Administrator\Pictures\新建文件夹 (2)\微信图片_20180129154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194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2668DE26" wp14:editId="201F1540">
                  <wp:extent cx="2834640" cy="1882140"/>
                  <wp:effectExtent l="0" t="0" r="3810" b="3810"/>
                  <wp:docPr id="16" name="图片 5" descr="C:\Users\Administrator\Pictures\新建文件夹 (2)\微信图片_20180129154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\Users\Administrator\Pictures\新建文件夹 (2)\微信图片_20180129154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7B" w:rsidTr="004C5480"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drawing>
                <wp:inline distT="0" distB="0" distL="114300" distR="114300" wp14:anchorId="637EE9A0" wp14:editId="16D593DE">
                  <wp:extent cx="2907030" cy="1935480"/>
                  <wp:effectExtent l="0" t="0" r="7620" b="7620"/>
                  <wp:docPr id="17" name="图片 13" descr="C:\Users\Administrator\Pictures\新建文件夹 (2)\微信图片_20180129154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C:\Users\Administrator\Pictures\新建文件夹 (2)\微信图片_20180129154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7577B" w:rsidRDefault="0047577B" w:rsidP="004C548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  <w:sectPr w:rsidR="004757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1A965EFA" wp14:editId="15C6608F">
            <wp:extent cx="5273040" cy="2931795"/>
            <wp:effectExtent l="0" t="0" r="3810" b="1905"/>
            <wp:docPr id="1" name="图片 1" descr="62953373844609833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9533738446098335_副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6730937" wp14:editId="363576D2">
            <wp:extent cx="5346700" cy="3774440"/>
            <wp:effectExtent l="0" t="0" r="6350" b="16510"/>
            <wp:docPr id="8" name="图片 8" descr="微信图片_2018052308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05230840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3C1C2916" wp14:editId="1F60FFD2">
            <wp:extent cx="5272405" cy="3879215"/>
            <wp:effectExtent l="0" t="0" r="4445" b="6985"/>
            <wp:docPr id="9" name="图片 9" descr="微信图片_2018052308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052308400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6742D20F" wp14:editId="09818130">
            <wp:extent cx="5272405" cy="3475990"/>
            <wp:effectExtent l="0" t="0" r="4445" b="10160"/>
            <wp:docPr id="10" name="图片 10" descr="微信图片_2018052308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8052308395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</w:pPr>
    </w:p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  <w:sectPr w:rsidR="004757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77B" w:rsidRDefault="0047577B" w:rsidP="004757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附件3：</w:t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845CBF4" wp14:editId="38AE2E5A">
            <wp:extent cx="5253990" cy="2872740"/>
            <wp:effectExtent l="0" t="0" r="3810" b="3810"/>
            <wp:docPr id="2" name="图片 2" descr="微信图片_2018051818155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18181554_副本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D34FCF4" wp14:editId="44D8D057">
            <wp:extent cx="5272405" cy="3512820"/>
            <wp:effectExtent l="0" t="0" r="4445" b="11430"/>
            <wp:docPr id="19" name="图片 19" descr="微信图片_2018052308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8052308400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7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4CBD802F" wp14:editId="1CEB581A">
            <wp:extent cx="5273675" cy="3513455"/>
            <wp:effectExtent l="0" t="0" r="3175" b="10795"/>
            <wp:docPr id="20" name="图片 20" descr="微信图片_2018052308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805230840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9B" w:rsidRDefault="0047577B" w:rsidP="0047577B">
      <w:pPr>
        <w:jc w:val="center"/>
        <w:rPr>
          <w:rFonts w:ascii="仿宋_GB2312" w:eastAsia="仿宋_GB2312" w:hAnsi="仿宋_GB2312" w:cs="仿宋_GB2312"/>
          <w:sz w:val="32"/>
          <w:szCs w:val="32"/>
        </w:rPr>
        <w:sectPr w:rsidR="00F829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DE3F124" wp14:editId="7CA6A494">
            <wp:extent cx="5273675" cy="3513455"/>
            <wp:effectExtent l="0" t="0" r="3175" b="10795"/>
            <wp:docPr id="21" name="图片 21" descr="微信图片_2018052308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1805230840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9B" w:rsidRDefault="00F8299B" w:rsidP="0047577B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F8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15B1"/>
    <w:rsid w:val="0047577B"/>
    <w:rsid w:val="004E4151"/>
    <w:rsid w:val="00967BB3"/>
    <w:rsid w:val="009D74D0"/>
    <w:rsid w:val="00A04A77"/>
    <w:rsid w:val="00E04FC8"/>
    <w:rsid w:val="00E97CBF"/>
    <w:rsid w:val="00F8299B"/>
    <w:rsid w:val="03D053A4"/>
    <w:rsid w:val="0B4A11F1"/>
    <w:rsid w:val="0BC03D80"/>
    <w:rsid w:val="107F3024"/>
    <w:rsid w:val="18E04C00"/>
    <w:rsid w:val="1A3D0D94"/>
    <w:rsid w:val="1F711DEC"/>
    <w:rsid w:val="1F9D2AC9"/>
    <w:rsid w:val="22BE3D9F"/>
    <w:rsid w:val="27E315B1"/>
    <w:rsid w:val="2AFC3E90"/>
    <w:rsid w:val="2C334806"/>
    <w:rsid w:val="375C7711"/>
    <w:rsid w:val="41FA3523"/>
    <w:rsid w:val="42C85AFD"/>
    <w:rsid w:val="49582370"/>
    <w:rsid w:val="49CD144F"/>
    <w:rsid w:val="5D8B6151"/>
    <w:rsid w:val="60FB21E3"/>
    <w:rsid w:val="61530DCA"/>
    <w:rsid w:val="6D535020"/>
    <w:rsid w:val="7C0D7970"/>
    <w:rsid w:val="7E5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7577B"/>
    <w:rPr>
      <w:sz w:val="18"/>
      <w:szCs w:val="18"/>
    </w:rPr>
  </w:style>
  <w:style w:type="character" w:customStyle="1" w:styleId="Char">
    <w:name w:val="批注框文本 Char"/>
    <w:basedOn w:val="a0"/>
    <w:link w:val="a4"/>
    <w:rsid w:val="004757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7577B"/>
    <w:rPr>
      <w:sz w:val="18"/>
      <w:szCs w:val="18"/>
    </w:rPr>
  </w:style>
  <w:style w:type="character" w:customStyle="1" w:styleId="Char">
    <w:name w:val="批注框文本 Char"/>
    <w:basedOn w:val="a0"/>
    <w:link w:val="a4"/>
    <w:rsid w:val="004757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8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miss_you317</dc:creator>
  <cp:lastModifiedBy>User</cp:lastModifiedBy>
  <cp:revision>5</cp:revision>
  <dcterms:created xsi:type="dcterms:W3CDTF">2018-05-22T02:08:00Z</dcterms:created>
  <dcterms:modified xsi:type="dcterms:W3CDTF">2018-05-24T05:58:00Z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